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68BD1" w14:textId="50DAF1E6" w:rsidR="003D0B8F" w:rsidRDefault="002B33E0" w:rsidP="002430AA">
      <w:pPr>
        <w:bidi/>
        <w:ind w:right="1167"/>
        <w:jc w:val="both"/>
      </w:pPr>
      <w:r>
        <w:rPr>
          <w:rFonts w:eastAsia="Times New Roman" w:cs="B Nazanin"/>
          <w:b/>
          <w:bCs/>
          <w:noProof/>
          <w:szCs w:val="24"/>
          <w:rtl/>
        </w:rPr>
        <w:drawing>
          <wp:anchor distT="0" distB="0" distL="114300" distR="114300" simplePos="0" relativeHeight="251666432" behindDoc="0" locked="0" layoutInCell="1" allowOverlap="1" wp14:anchorId="7A7ED7CC" wp14:editId="45C57BB7">
            <wp:simplePos x="0" y="0"/>
            <wp:positionH relativeFrom="margin">
              <wp:posOffset>6332220</wp:posOffset>
            </wp:positionH>
            <wp:positionV relativeFrom="margin">
              <wp:posOffset>-548640</wp:posOffset>
            </wp:positionV>
            <wp:extent cx="694055" cy="6375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Isfahan_University_of_Technology_(seal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32" w:rsidRPr="009A5576">
        <w:rPr>
          <w:noProof/>
          <w:color w:val="59A9F2" w:themeColor="accent1" w:themeTint="99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D7888CB" wp14:editId="0B307526">
                <wp:simplePos x="0" y="0"/>
                <wp:positionH relativeFrom="page">
                  <wp:align>right</wp:align>
                </wp:positionH>
                <wp:positionV relativeFrom="paragraph">
                  <wp:posOffset>-685800</wp:posOffset>
                </wp:positionV>
                <wp:extent cx="7848600" cy="1027176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1027176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92C00" w14:textId="320F32DB" w:rsidR="002B33E0" w:rsidRDefault="002B33E0" w:rsidP="002B33E0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5D7888CB" id="Rectangle 1" o:spid="_x0000_s1026" alt="&quot;&quot;" style="position:absolute;left:0;text-align:left;margin-left:566.8pt;margin-top:-54pt;width:618pt;height:808.8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" stroked="f" strokeweight="1pt">
                <v:fill r:id="rId10" o:title="" recolor="t" rotate="t" type="frame"/>
                <v:imagedata recolortarget="#055c60 [1446]"/>
                <v:textbox>
                  <w:txbxContent>
                    <w:p w14:paraId="0A292C00" w14:textId="320F32DB" w:rsidR="002B33E0" w:rsidRDefault="002B33E0" w:rsidP="002B33E0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یییییی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3624EDF" w14:textId="3F522C3A" w:rsidR="003D0B8F" w:rsidRDefault="003D0B8F" w:rsidP="0079749A">
      <w:pPr>
        <w:bidi/>
        <w:jc w:val="both"/>
        <w:rPr>
          <w:sz w:val="16"/>
          <w:szCs w:val="16"/>
          <w:rtl/>
        </w:rPr>
      </w:pPr>
    </w:p>
    <w:p w14:paraId="4E777959" w14:textId="5B2E774C" w:rsidR="002430AA" w:rsidRDefault="002430AA" w:rsidP="0079749A">
      <w:pPr>
        <w:bidi/>
        <w:jc w:val="both"/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BA8A" wp14:editId="2BBF29D7">
                <wp:simplePos x="0" y="0"/>
                <wp:positionH relativeFrom="margin">
                  <wp:posOffset>617220</wp:posOffset>
                </wp:positionH>
                <wp:positionV relativeFrom="paragraph">
                  <wp:posOffset>10795</wp:posOffset>
                </wp:positionV>
                <wp:extent cx="5615940" cy="1257300"/>
                <wp:effectExtent l="133350" t="133350" r="137160" b="152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57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C00000"/>
                                <w:sz w:val="46"/>
                                <w:szCs w:val="46"/>
                                <w:rtl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d w:val="120425887"/>
                              <w:placeholder>
                                <w:docPart w:val="39C5D884DBD94B0BAB3513FBD945EE05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73669435" w14:textId="2ECB0E26" w:rsidR="002430AA" w:rsidRPr="00337854" w:rsidRDefault="004D10B8" w:rsidP="004D10B8">
                                <w:pPr>
                                  <w:bidi/>
                                  <w:spacing w:after="120"/>
                                  <w:rPr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37854">
                                  <w:rPr>
                                    <w:rFonts w:cs="B Titr" w:hint="cs"/>
                                    <w:b/>
                                    <w:color w:val="C00000"/>
                                    <w:sz w:val="38"/>
                                    <w:szCs w:val="46"/>
                                    <w:rtl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اطلاعیه بسیار مهم در خصوص سامانه گلستان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3C8BA8A" id="Rectangle: Rounded Corners 3" o:spid="_x0000_s1027" style="position:absolute;left:0;text-align:left;margin-left:48.6pt;margin-top:.85pt;width:442.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" fillcolor="#dceff9 [3059]" stroked="f" strokeweight=".5pt">
                <v:stroke joinstyle="miter"/>
                <v:shadow on="t" color="black" offset="0,1pt"/>
                <v:textbox>
                  <w:txbxContent>
                    <w:sdt>
                      <w:sdtPr>
                        <w:rPr>
                          <w:b/>
                          <w:color w:val="C00000"/>
                          <w:sz w:val="46"/>
                          <w:szCs w:val="46"/>
                          <w:rtl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id w:val="120425887"/>
                        <w:placeholder>
                          <w:docPart w:val="39C5D884DBD94B0BAB3513FBD945EE05"/>
                        </w:placeholder>
                        <w15:appearance w15:val="hidden"/>
                      </w:sdtPr>
                      <w:sdtEndPr/>
                      <w:sdtContent>
                        <w:p w14:paraId="73669435" w14:textId="2ECB0E26" w:rsidR="002430AA" w:rsidRPr="00337854" w:rsidRDefault="004D10B8" w:rsidP="004D10B8">
                          <w:pPr>
                            <w:bidi/>
                            <w:spacing w:after="120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37854">
                            <w:rPr>
                              <w:rFonts w:cs="B Titr" w:hint="cs"/>
                              <w:b/>
                              <w:color w:val="C00000"/>
                              <w:sz w:val="38"/>
                              <w:szCs w:val="46"/>
                              <w:rtl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اطلاعیه بسیار مهم در خصوص سامانه گلستان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</w:p>
    <w:p w14:paraId="6D55A09A" w14:textId="08FF3174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4118EC35" w14:textId="0E8AEB51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1EC412F0" w14:textId="631732B7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0C0172CC" w14:textId="3451410A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7123EDA5" w14:textId="0A60D3E6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3FADC2E5" w14:textId="674FD549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46C2D439" w14:textId="228C7555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31E50164" w14:textId="3973369D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4F0E32F7" w14:textId="71F07A6B" w:rsidR="002430AA" w:rsidRPr="00404D14" w:rsidRDefault="0079749A" w:rsidP="0079749A">
      <w:pPr>
        <w:bidi/>
        <w:jc w:val="both"/>
        <w:rPr>
          <w:sz w:val="16"/>
          <w:szCs w:val="16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B49DA" wp14:editId="5B6E0D8A">
                <wp:simplePos x="0" y="0"/>
                <wp:positionH relativeFrom="page">
                  <wp:posOffset>474345</wp:posOffset>
                </wp:positionH>
                <wp:positionV relativeFrom="paragraph">
                  <wp:posOffset>386080</wp:posOffset>
                </wp:positionV>
                <wp:extent cx="6751320" cy="6880860"/>
                <wp:effectExtent l="0" t="0" r="1143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688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5B87" w14:textId="77777777" w:rsidR="00692F6E" w:rsidRPr="00340CC5" w:rsidRDefault="00692F6E" w:rsidP="00340CC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t>در راستاي اهداف كلان دانشگاه و استفاده از نرم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>افزارهاي به روز و بهنگام در انجام فعاليت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 xml:space="preserve">هاي دانشگاه، </w:t>
                            </w: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  <w:lang w:bidi="fa-IR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سيستم جامع دانشگاهي بهستان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t xml:space="preserve"> توسط شركت سازنده سيستم جامع دانشگاهي گلستان طراحي شده و در اختيار دانشگاه قرار گرفته است. استفاده از آخرين تكنولوژي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>هاي روز، قابليت استفاده به صورت وب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 xml:space="preserve"> اپليكيشن، تغييرات ظاهري و محيط كاربري مناسب از ويژگي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>هاي سامانه جديد مي‌باشد.</w:t>
                            </w:r>
                          </w:p>
                          <w:p w14:paraId="55DB5DDF" w14:textId="77777777" w:rsidR="00692F6E" w:rsidRPr="00281FAD" w:rsidRDefault="00692F6E" w:rsidP="00340CC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اين سامانه انشاءالله از تاريخ 10/12/1403 در دسترس همكاران عزيز دانشگاهي و دانشجويان گرامي قرار مي‌گيرد.</w:t>
                            </w:r>
                          </w:p>
                          <w:p w14:paraId="5BAD0828" w14:textId="77777777" w:rsidR="00692F6E" w:rsidRPr="00337854" w:rsidRDefault="00692F6E" w:rsidP="00340CC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به همين منظور سيستم گلستان از روز سه شنبه </w:t>
                            </w:r>
                            <w:r w:rsidRPr="00281FAD">
                              <w:rPr>
                                <w:rFonts w:asciiTheme="minorHAnsi" w:hAnsiTheme="minorHAnsi" w:cs="B Titr" w:hint="cs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07</w:t>
                            </w: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/12/1403 از دسترس كاربران خارج خواهد شد.</w:t>
                            </w:r>
                          </w:p>
                          <w:p w14:paraId="495DB281" w14:textId="77777777" w:rsidR="00911CFD" w:rsidRPr="00911CFD" w:rsidRDefault="00911CFD" w:rsidP="00911CFD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65B0F69E" w14:textId="4A4A3415" w:rsidR="002B33E0" w:rsidRPr="00692F6E" w:rsidRDefault="002B17C6" w:rsidP="00337854">
                            <w:pPr>
                              <w:bidi/>
                              <w:jc w:val="left"/>
                              <w:rPr>
                                <w:rFonts w:eastAsia="Times New Roman" w:cs="B Tit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="00363702"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911CFD"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692F6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7854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337854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آموزشی</w:t>
                            </w:r>
                          </w:p>
                          <w:p w14:paraId="35C92442" w14:textId="50906F9B" w:rsidR="002B33E0" w:rsidRPr="00692F6E" w:rsidRDefault="002B17C6" w:rsidP="00911CFD">
                            <w:pPr>
                              <w:bidi/>
                              <w:jc w:val="left"/>
                              <w:rPr>
                                <w:rFonts w:eastAsia="Times New Roman" w:cs="B Tit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</w:t>
                            </w:r>
                            <w:r w:rsidR="00363702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363702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911CFD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11CFD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دانشگاه صنعتی اصفهان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D5B49DA" id="Rectangle: Rounded Corners 7" o:spid="_x0000_s1028" style="position:absolute;left:0;text-align:left;margin-left:37.35pt;margin-top:30.4pt;width:531.6pt;height:541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" fillcolor="white [3201]" strokecolor="#0bd0d9 [3206]" strokeweight="1pt">
                <v:stroke joinstyle="miter"/>
                <v:textbox>
                  <w:txbxContent>
                    <w:p w14:paraId="0A1F5B87" w14:textId="77777777" w:rsidR="00692F6E" w:rsidRPr="00340CC5" w:rsidRDefault="00692F6E" w:rsidP="00340CC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</w:pP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t>در راستاي اهداف كلان دانشگاه و استفاده از نرم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>افزارهاي به روز و بهنگام در انجام فعاليت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 xml:space="preserve">هاي دانشگاه، </w:t>
                      </w: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FF0000"/>
                          <w:sz w:val="42"/>
                          <w:szCs w:val="42"/>
                          <w:rtl/>
                          <w:lang w:bidi="fa-IR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سيستم جامع دانشگاهي بهستان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t xml:space="preserve"> توسط شركت سازنده سيستم جامع دانشگاهي گلستان طراحي شده و در اختيار دانشگاه قرار گرفته است. استفاده از آخرين تكنولوژي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>هاي روز،</w:t>
                      </w:r>
                      <w:bookmarkStart w:id="1" w:name="_GoBack"/>
                      <w:bookmarkEnd w:id="1"/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t xml:space="preserve"> قابليت استفاده به صورت وب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 xml:space="preserve"> اپليكيشن، تغييرات ظاهري و محيط كاربري مناسب از ويژگي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>هاي سامانه جديد مي‌باشد.</w:t>
                      </w:r>
                    </w:p>
                    <w:p w14:paraId="55DB5DDF" w14:textId="77777777" w:rsidR="00692F6E" w:rsidRPr="00281FAD" w:rsidRDefault="00692F6E" w:rsidP="00340CC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اين سامانه انشاءالله از تاريخ 10/12/1403 در دسترس همكاران عزيز دانشگاهي و دانشجويان گرامي قرار مي‌گيرد.</w:t>
                      </w:r>
                    </w:p>
                    <w:p w14:paraId="5BAD0828" w14:textId="77777777" w:rsidR="00692F6E" w:rsidRPr="00337854" w:rsidRDefault="00692F6E" w:rsidP="00340CC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به همين منظور سيستم گلستان از روز سه شنبه </w:t>
                      </w:r>
                      <w:r w:rsidRPr="00281FAD">
                        <w:rPr>
                          <w:rFonts w:asciiTheme="minorHAnsi" w:hAnsiTheme="minorHAnsi" w:cs="B Titr" w:hint="cs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07</w:t>
                      </w: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/12/1403 از دسترس كاربران خارج خواهد شد.</w:t>
                      </w:r>
                    </w:p>
                    <w:p w14:paraId="495DB281" w14:textId="77777777" w:rsidR="00911CFD" w:rsidRPr="00911CFD" w:rsidRDefault="00911CFD" w:rsidP="00911CFD">
                      <w:pPr>
                        <w:bidi/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14:paraId="65B0F69E" w14:textId="4A4A3415" w:rsidR="002B33E0" w:rsidRPr="00692F6E" w:rsidRDefault="002B17C6" w:rsidP="00337854">
                      <w:pPr>
                        <w:bidi/>
                        <w:jc w:val="left"/>
                        <w:rPr>
                          <w:rFonts w:eastAsia="Times New Roman" w:cs="B Titr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="00363702"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    </w:t>
                      </w: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    </w:t>
                      </w:r>
                      <w:r w:rsidR="00911CFD"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="00692F6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337854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 w:rsidR="00337854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معاونت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آموزشی</w:t>
                      </w:r>
                    </w:p>
                    <w:p w14:paraId="35C92442" w14:textId="50906F9B" w:rsidR="002B33E0" w:rsidRPr="00692F6E" w:rsidRDefault="002B17C6" w:rsidP="00911CFD">
                      <w:pPr>
                        <w:bidi/>
                        <w:jc w:val="left"/>
                        <w:rPr>
                          <w:rFonts w:eastAsia="Times New Roman" w:cs="B Titr"/>
                          <w:b/>
                          <w:bCs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</w:t>
                      </w:r>
                      <w:r w:rsidR="00363702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</w:t>
                      </w:r>
                      <w:r w:rsidR="00363702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="00911CFD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11CFD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دانشگاه صنعتی اصفهان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2430AA" w:rsidRPr="00404D14" w:rsidSect="009A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288" w:bottom="108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C1EAE" w14:textId="77777777" w:rsidR="007E383D" w:rsidRDefault="007E383D" w:rsidP="0010090C">
      <w:r>
        <w:separator/>
      </w:r>
    </w:p>
  </w:endnote>
  <w:endnote w:type="continuationSeparator" w:id="0">
    <w:p w14:paraId="399F412F" w14:textId="77777777" w:rsidR="007E383D" w:rsidRDefault="007E383D" w:rsidP="0010090C">
      <w:r>
        <w:continuationSeparator/>
      </w:r>
    </w:p>
  </w:endnote>
  <w:endnote w:type="continuationNotice" w:id="1">
    <w:p w14:paraId="32E47B3A" w14:textId="77777777" w:rsidR="007E383D" w:rsidRDefault="007E3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F8FEA" w14:textId="77777777" w:rsidR="00337854" w:rsidRDefault="003378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0D3B" w14:textId="77777777" w:rsidR="00337854" w:rsidRDefault="003378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FA021" w14:textId="77777777" w:rsidR="00337854" w:rsidRDefault="0033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07BC" w14:textId="77777777" w:rsidR="007E383D" w:rsidRDefault="007E383D" w:rsidP="0010090C">
      <w:r>
        <w:separator/>
      </w:r>
    </w:p>
  </w:footnote>
  <w:footnote w:type="continuationSeparator" w:id="0">
    <w:p w14:paraId="6B6535A0" w14:textId="77777777" w:rsidR="007E383D" w:rsidRDefault="007E383D" w:rsidP="0010090C">
      <w:r>
        <w:continuationSeparator/>
      </w:r>
    </w:p>
  </w:footnote>
  <w:footnote w:type="continuationNotice" w:id="1">
    <w:p w14:paraId="079B3587" w14:textId="77777777" w:rsidR="007E383D" w:rsidRDefault="007E38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C308F" w14:textId="77777777" w:rsidR="00337854" w:rsidRDefault="00337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92182"/>
      <w:docPartObj>
        <w:docPartGallery w:val="Watermarks"/>
        <w:docPartUnique/>
      </w:docPartObj>
    </w:sdtPr>
    <w:sdtEndPr/>
    <w:sdtContent>
      <w:p w14:paraId="3E1533BD" w14:textId="2BF37610" w:rsidR="00337854" w:rsidRDefault="007E383D">
        <w:pPr>
          <w:pStyle w:val="Header"/>
        </w:pPr>
        <w:r>
          <w:rPr>
            <w:noProof/>
          </w:rPr>
          <w:pict w14:anchorId="164EE5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left:0;text-align:left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CEFA" w14:textId="77777777" w:rsidR="00337854" w:rsidRDefault="00337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6"/>
    <w:rsid w:val="0000587B"/>
    <w:rsid w:val="000319B8"/>
    <w:rsid w:val="000E1561"/>
    <w:rsid w:val="000E6076"/>
    <w:rsid w:val="0010090C"/>
    <w:rsid w:val="00156BE4"/>
    <w:rsid w:val="001877B4"/>
    <w:rsid w:val="001C0CA7"/>
    <w:rsid w:val="001D676C"/>
    <w:rsid w:val="001E3AAD"/>
    <w:rsid w:val="001E755D"/>
    <w:rsid w:val="00203778"/>
    <w:rsid w:val="00235092"/>
    <w:rsid w:val="002430AA"/>
    <w:rsid w:val="00281FAD"/>
    <w:rsid w:val="00283F5C"/>
    <w:rsid w:val="00286146"/>
    <w:rsid w:val="002A01E1"/>
    <w:rsid w:val="002B17C6"/>
    <w:rsid w:val="002B33E0"/>
    <w:rsid w:val="00320A2E"/>
    <w:rsid w:val="00337854"/>
    <w:rsid w:val="00340CC5"/>
    <w:rsid w:val="003627C2"/>
    <w:rsid w:val="00363702"/>
    <w:rsid w:val="00364453"/>
    <w:rsid w:val="003778BD"/>
    <w:rsid w:val="003C0805"/>
    <w:rsid w:val="003D0B8F"/>
    <w:rsid w:val="00403A67"/>
    <w:rsid w:val="00404D14"/>
    <w:rsid w:val="004A03FB"/>
    <w:rsid w:val="004A4BE9"/>
    <w:rsid w:val="004D10B8"/>
    <w:rsid w:val="004D47F4"/>
    <w:rsid w:val="0051462D"/>
    <w:rsid w:val="00547BE4"/>
    <w:rsid w:val="00557217"/>
    <w:rsid w:val="005616FB"/>
    <w:rsid w:val="00571585"/>
    <w:rsid w:val="00572751"/>
    <w:rsid w:val="005733A4"/>
    <w:rsid w:val="005B1C7C"/>
    <w:rsid w:val="005D4B21"/>
    <w:rsid w:val="00670212"/>
    <w:rsid w:val="006844EE"/>
    <w:rsid w:val="00692F6E"/>
    <w:rsid w:val="006A4968"/>
    <w:rsid w:val="006C6D4A"/>
    <w:rsid w:val="006F4A87"/>
    <w:rsid w:val="00715EA4"/>
    <w:rsid w:val="0075063A"/>
    <w:rsid w:val="007523CF"/>
    <w:rsid w:val="00754A95"/>
    <w:rsid w:val="0079749A"/>
    <w:rsid w:val="007A4FB9"/>
    <w:rsid w:val="007E383D"/>
    <w:rsid w:val="00815071"/>
    <w:rsid w:val="00862549"/>
    <w:rsid w:val="00895B2D"/>
    <w:rsid w:val="00897C2E"/>
    <w:rsid w:val="008A3A0F"/>
    <w:rsid w:val="008B138A"/>
    <w:rsid w:val="008B3920"/>
    <w:rsid w:val="008D3301"/>
    <w:rsid w:val="00911CFD"/>
    <w:rsid w:val="00942404"/>
    <w:rsid w:val="00967BFA"/>
    <w:rsid w:val="009A5212"/>
    <w:rsid w:val="009A5576"/>
    <w:rsid w:val="009A58E2"/>
    <w:rsid w:val="009C54D5"/>
    <w:rsid w:val="009D464F"/>
    <w:rsid w:val="009E1820"/>
    <w:rsid w:val="00A22D03"/>
    <w:rsid w:val="00A4188E"/>
    <w:rsid w:val="00A4581B"/>
    <w:rsid w:val="00A71B25"/>
    <w:rsid w:val="00A72576"/>
    <w:rsid w:val="00A95464"/>
    <w:rsid w:val="00A965C3"/>
    <w:rsid w:val="00AC59F7"/>
    <w:rsid w:val="00AD049C"/>
    <w:rsid w:val="00AF6532"/>
    <w:rsid w:val="00B07448"/>
    <w:rsid w:val="00B13B86"/>
    <w:rsid w:val="00B173D9"/>
    <w:rsid w:val="00B30004"/>
    <w:rsid w:val="00B754C7"/>
    <w:rsid w:val="00B778F8"/>
    <w:rsid w:val="00B94BC9"/>
    <w:rsid w:val="00BF5FEF"/>
    <w:rsid w:val="00C56EA6"/>
    <w:rsid w:val="00CA25FE"/>
    <w:rsid w:val="00CA4DEF"/>
    <w:rsid w:val="00CB6244"/>
    <w:rsid w:val="00CC41DB"/>
    <w:rsid w:val="00CE1C46"/>
    <w:rsid w:val="00D16F32"/>
    <w:rsid w:val="00D77E8E"/>
    <w:rsid w:val="00DA0533"/>
    <w:rsid w:val="00E405EE"/>
    <w:rsid w:val="00EA3313"/>
    <w:rsid w:val="00EA769C"/>
    <w:rsid w:val="00EB13C5"/>
    <w:rsid w:val="00ED577D"/>
    <w:rsid w:val="00ED6F3D"/>
    <w:rsid w:val="00F017E3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10E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B8"/>
  </w:style>
  <w:style w:type="paragraph" w:styleId="Heading1">
    <w:name w:val="heading 1"/>
    <w:basedOn w:val="Normal"/>
    <w:next w:val="Normal"/>
    <w:link w:val="Heading1Char"/>
    <w:uiPriority w:val="9"/>
    <w:qFormat/>
    <w:rsid w:val="00895B2D"/>
    <w:pPr>
      <w:outlineLvl w:val="0"/>
    </w:pPr>
    <w:rPr>
      <w:b/>
      <w:bCs/>
      <w:color w:val="0F6FC6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4581B"/>
    <w:rPr>
      <w:rFonts w:asciiTheme="majorHAnsi" w:hAnsiTheme="majorHAnsi"/>
      <w:caps/>
      <w:color w:val="089BA2" w:themeColor="accent3" w:themeShade="BF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4581B"/>
    <w:rPr>
      <w:rFonts w:asciiTheme="majorHAnsi" w:hAnsiTheme="majorHAnsi"/>
      <w:caps/>
      <w:color w:val="089BA2" w:themeColor="accent3" w:themeShade="BF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95B2D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/>
    <w:rsid w:val="0036445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95B2D"/>
    <w:rPr>
      <w:b/>
      <w:bCs/>
      <w:color w:val="0F6FC6" w:themeColor="accent1"/>
      <w:spacing w:val="40"/>
      <w:sz w:val="104"/>
      <w:szCs w:val="104"/>
    </w:rPr>
  </w:style>
  <w:style w:type="paragraph" w:styleId="NoSpacing">
    <w:name w:val="No Spacing"/>
    <w:uiPriority w:val="1"/>
    <w:semiHidden/>
    <w:rsid w:val="00557217"/>
  </w:style>
  <w:style w:type="character" w:styleId="Emphasis">
    <w:name w:val="Emphasis"/>
    <w:basedOn w:val="DefaultParagraphFont"/>
    <w:uiPriority w:val="20"/>
    <w:semiHidden/>
    <w:rsid w:val="00557217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21"/>
  </w:style>
  <w:style w:type="paragraph" w:styleId="Footer">
    <w:name w:val="footer"/>
    <w:basedOn w:val="Normal"/>
    <w:link w:val="Foot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21"/>
  </w:style>
  <w:style w:type="paragraph" w:styleId="BodyText">
    <w:name w:val="Body Text"/>
    <w:basedOn w:val="Normal"/>
    <w:link w:val="BodyTextChar"/>
    <w:rsid w:val="0079749A"/>
    <w:pPr>
      <w:bidi/>
      <w:jc w:val="lowKashida"/>
    </w:pPr>
    <w:rPr>
      <w:rFonts w:ascii="Times New Roman" w:eastAsia="Times New Roman" w:hAnsi="Times New Roman" w:cs="Traffic"/>
      <w:b/>
      <w:bCs/>
      <w:color w:val="auto"/>
      <w:sz w:val="14"/>
    </w:rPr>
  </w:style>
  <w:style w:type="character" w:customStyle="1" w:styleId="BodyTextChar">
    <w:name w:val="Body Text Char"/>
    <w:basedOn w:val="DefaultParagraphFont"/>
    <w:link w:val="BodyText"/>
    <w:rsid w:val="0079749A"/>
    <w:rPr>
      <w:rFonts w:ascii="Times New Roman" w:eastAsia="Times New Roman" w:hAnsi="Times New Roman" w:cs="Traffic"/>
      <w:b/>
      <w:bCs/>
      <w:color w:val="auto"/>
      <w:sz w:val="14"/>
    </w:rPr>
  </w:style>
  <w:style w:type="paragraph" w:styleId="NormalWeb">
    <w:name w:val="Normal (Web)"/>
    <w:basedOn w:val="Normal"/>
    <w:uiPriority w:val="99"/>
    <w:semiHidden/>
    <w:unhideWhenUsed/>
    <w:rsid w:val="00692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C4EDC442-A455-4456-B6A7-23FE119FEEE5%7d\%7bD975DF99-0E99-4433-8D74-46F8211857CA%7dtf7850073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C5D884DBD94B0BAB3513FBD945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B9A4-BE39-4CEE-B940-4FACAF1A5471}"/>
      </w:docPartPr>
      <w:docPartBody>
        <w:p w:rsidR="00C62006" w:rsidRDefault="00BD5FE8" w:rsidP="00BD5FE8">
          <w:pPr>
            <w:pStyle w:val="39C5D884DBD94B0BAB3513FBD945EE05"/>
          </w:pPr>
          <w:r w:rsidRPr="00B974B4">
            <w:t>VanArsdel, Ltd.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8"/>
    <w:rsid w:val="006D0AA3"/>
    <w:rsid w:val="00707C4D"/>
    <w:rsid w:val="00AA514E"/>
    <w:rsid w:val="00BD5FE8"/>
    <w:rsid w:val="00C517AF"/>
    <w:rsid w:val="00C62006"/>
    <w:rsid w:val="00F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C5D884DBD94B0BAB3513FBD945EE05">
    <w:name w:val="39C5D884DBD94B0BAB3513FBD945EE05"/>
    <w:rsid w:val="00BD5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31DF-95C0-4D76-B347-ED0840834A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{D975DF99-0E99-4433-8D74-46F8211857CA}tf78500733_win32.dotx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2025-02-19T08:27:00Z</dcterms:created>
  <dcterms:modified xsi:type="dcterms:W3CDTF">2025-02-19T08:27:00Z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f933d724-8d90-4ee2-acf7-ce6b9528abe5</vt:lpwstr>
  </property>
</Properties>
</file>